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67F" w:rsidRPr="00134354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13435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0188BC27" wp14:editId="75A6D6D1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134354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134354">
        <w:rPr>
          <w:rFonts w:ascii="TH SarabunIT๙" w:hAnsi="TH SarabunIT๙" w:cs="TH SarabunIT๙"/>
        </w:rPr>
        <w:tab/>
      </w:r>
      <w:r w:rsidR="00DD267F" w:rsidRPr="00134354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134354" w:rsidRDefault="00BC60D5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C8C138A" wp14:editId="44D646CF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1CF07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6A175C" w:rsidRPr="00134354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535D9" w:rsidRPr="00134354" w:rsidRDefault="00BC60D5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B675D72" wp14:editId="7778CDFB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4E89B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08301DA" wp14:editId="6CEB0925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9786D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813B5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60E5B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</w:t>
      </w:r>
      <w:r w:rsidR="0084483C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9813B5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8535D9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:rsidR="008535D9" w:rsidRPr="00134354" w:rsidRDefault="00BC60D5" w:rsidP="00934463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FCAC183" wp14:editId="706E75CF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2E124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87E7C" w:rsidRPr="00134354" w:rsidRDefault="00934463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D267F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4354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</w:t>
      </w:r>
      <w:proofErr w:type="spellStart"/>
      <w:r w:rsidRPr="00134354">
        <w:rPr>
          <w:rFonts w:ascii="TH SarabunIT๙" w:hAnsi="TH SarabunIT๙" w:cs="TH SarabunIT๙"/>
          <w:sz w:val="32"/>
          <w:szCs w:val="32"/>
          <w:cs/>
        </w:rPr>
        <w:t>ภัฏ</w:t>
      </w:r>
      <w:proofErr w:type="spellEnd"/>
      <w:r w:rsidRPr="00134354">
        <w:rPr>
          <w:rFonts w:ascii="TH SarabunIT๙" w:hAnsi="TH SarabunIT๙" w:cs="TH SarabunIT๙"/>
          <w:sz w:val="32"/>
          <w:szCs w:val="32"/>
          <w:cs/>
        </w:rPr>
        <w:t>เพชรบุรี</w:t>
      </w:r>
    </w:p>
    <w:p w:rsidR="00C87E7C" w:rsidRDefault="00232AFD" w:rsidP="00BF6C5B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232AFD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87E7C" w:rsidRDefault="005458F7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จึงเรียนมาเพื่อโปรดพิจารณาอนุมัติลงนาม</w:t>
      </w:r>
    </w:p>
    <w:p w:rsidR="003E582F" w:rsidRPr="00232AFD" w:rsidRDefault="003E582F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E582F" w:rsidRDefault="003E582F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D3DE6" w:rsidRPr="00134354" w:rsidRDefault="002D3DE6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E7B4A" w:rsidRDefault="004E7B4A" w:rsidP="00950731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EC4B1D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232A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>...........)</w:t>
      </w:r>
    </w:p>
    <w:p w:rsidR="00232AFD" w:rsidRDefault="00232AFD" w:rsidP="00232AFD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:rsidR="00DB112C" w:rsidRPr="00DB112C" w:rsidRDefault="00DB112C" w:rsidP="00DB112C">
      <w:pPr>
        <w:ind w:left="5040"/>
        <w:rPr>
          <w:rFonts w:ascii="TH SarabunIT๙" w:hAnsi="TH SarabunIT๙" w:cs="TH SarabunIT๙"/>
          <w:sz w:val="32"/>
          <w:szCs w:val="32"/>
        </w:rPr>
      </w:pPr>
      <w:r w:rsidRPr="00DB112C">
        <w:rPr>
          <w:rFonts w:ascii="TH SarabunIT๙" w:hAnsi="TH SarabunIT๙" w:cs="TH SarabunIT๙"/>
          <w:color w:val="000000"/>
          <w:cs/>
        </w:rPr>
        <w:t>ผู้รับผิดชอบกิจกรรม</w:t>
      </w:r>
    </w:p>
    <w:p w:rsidR="00232AFD" w:rsidRPr="00134354" w:rsidRDefault="00232AFD" w:rsidP="00950731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d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1504"/>
        <w:gridCol w:w="1386"/>
        <w:gridCol w:w="3297"/>
      </w:tblGrid>
      <w:tr w:rsidR="00DB112C" w:rsidRPr="00FC0366" w:rsidTr="007963B1">
        <w:tc>
          <w:tcPr>
            <w:tcW w:w="1643" w:type="pct"/>
          </w:tcPr>
          <w:p w:rsidR="00DB112C" w:rsidRPr="0055393F" w:rsidRDefault="00DB112C" w:rsidP="007963B1">
            <w:pPr>
              <w:pStyle w:val="ab"/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ความเห็นของหัวหน้าหน่วยงาน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ind w:right="58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568" w:type="pct"/>
            <w:gridSpan w:val="2"/>
          </w:tcPr>
          <w:p w:rsidR="00DB112C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งานบริหารคลัง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และทรัพย์สิน</w:t>
            </w:r>
          </w:p>
          <w:p w:rsidR="00DB112C" w:rsidRPr="001F6657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(ตรวจสอบระเบียบการเบิกจ่าย)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789" w:type="pct"/>
            <w:hideMark/>
          </w:tcPr>
          <w:p w:rsidR="00DB112C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งานบริหารพัสดุ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และบริการยานพาหนะ</w:t>
            </w:r>
          </w:p>
          <w:p w:rsidR="00DB112C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ตามระเบียบพัสดุ</w:t>
            </w: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:rsidR="00DB112C" w:rsidRPr="0055393F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  <w:tr w:rsidR="00DB112C" w:rsidRPr="00FC0366" w:rsidTr="007963B1">
        <w:tc>
          <w:tcPr>
            <w:tcW w:w="1643" w:type="pct"/>
          </w:tcPr>
          <w:p w:rsidR="00DB112C" w:rsidRPr="00982A96" w:rsidRDefault="00DB112C" w:rsidP="007963B1">
            <w:pPr>
              <w:pStyle w:val="ab"/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568" w:type="pct"/>
            <w:gridSpan w:val="2"/>
          </w:tcPr>
          <w:p w:rsidR="00DB112C" w:rsidRPr="00982A96" w:rsidRDefault="00DB112C" w:rsidP="007963B1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1789" w:type="pct"/>
          </w:tcPr>
          <w:p w:rsidR="00DB112C" w:rsidRPr="00982A96" w:rsidRDefault="00DB112C" w:rsidP="007963B1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16"/>
                <w:szCs w:val="16"/>
                <w:cs/>
              </w:rPr>
            </w:pPr>
          </w:p>
        </w:tc>
      </w:tr>
      <w:tr w:rsidR="00DB112C" w:rsidTr="007963B1">
        <w:tc>
          <w:tcPr>
            <w:tcW w:w="2459" w:type="pct"/>
            <w:gridSpan w:val="2"/>
          </w:tcPr>
          <w:p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ความเห็นของกองนโยบายและแผน</w:t>
            </w:r>
          </w:p>
          <w:p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                 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(ตรวจสอบแผนการดำเนินงานและ</w:t>
            </w:r>
          </w:p>
          <w:p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งบประมาณตามแผนปฏิบัติราชการ)</w:t>
            </w:r>
          </w:p>
          <w:p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:rsidR="00DB112C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:rsidR="00DB112C" w:rsidRPr="00982A96" w:rsidRDefault="00DB112C" w:rsidP="007963B1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  <w:tc>
          <w:tcPr>
            <w:tcW w:w="2541" w:type="pct"/>
            <w:gridSpan w:val="2"/>
          </w:tcPr>
          <w:p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ความเห็นของรองอธิการบดีที่กำกับดูแล</w:t>
            </w:r>
          </w:p>
          <w:p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</w:t>
            </w:r>
          </w:p>
          <w:p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</w:p>
          <w:p w:rsidR="00DB112C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..................................................................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                        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</w:t>
            </w:r>
          </w:p>
          <w:p w:rsidR="00DB112C" w:rsidRPr="00246ABE" w:rsidRDefault="00DB112C" w:rsidP="007963B1">
            <w:pPr>
              <w:pStyle w:val="ab"/>
              <w:tabs>
                <w:tab w:val="left" w:pos="5220"/>
              </w:tabs>
              <w:ind w:firstLine="46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..................................................................</w:t>
            </w:r>
          </w:p>
          <w:p w:rsidR="00DB112C" w:rsidRPr="00982A96" w:rsidRDefault="00DB112C" w:rsidP="007963B1">
            <w:pPr>
              <w:pStyle w:val="ab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     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0514EF" w:rsidTr="000514EF">
        <w:tc>
          <w:tcPr>
            <w:tcW w:w="5000" w:type="pct"/>
            <w:gridSpan w:val="4"/>
          </w:tcPr>
          <w:p w:rsidR="000514EF" w:rsidRPr="00B26E82" w:rsidRDefault="000514EF" w:rsidP="000514EF">
            <w:pPr>
              <w:pStyle w:val="ab"/>
              <w:tabs>
                <w:tab w:val="left" w:pos="5220"/>
              </w:tabs>
              <w:ind w:right="-14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ผู้มีอำนาจสั่งการ  </w:t>
            </w:r>
          </w:p>
        </w:tc>
      </w:tr>
      <w:tr w:rsidR="000514EF" w:rsidTr="000514EF">
        <w:tc>
          <w:tcPr>
            <w:tcW w:w="5000" w:type="pct"/>
            <w:gridSpan w:val="4"/>
          </w:tcPr>
          <w:p w:rsidR="000514EF" w:rsidRPr="00B26E82" w:rsidRDefault="000514EF" w:rsidP="000514EF">
            <w:pPr>
              <w:pStyle w:val="ab"/>
              <w:ind w:firstLine="36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    )   อนุมัติ            (   ) อื่น ๆ .....................................</w:t>
            </w:r>
          </w:p>
          <w:p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…………………………………………..………….</w:t>
            </w:r>
          </w:p>
          <w:p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</w:t>
            </w:r>
            <w:r w:rsidR="00D02FE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................................................................</w:t>
            </w: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:rsidR="000514EF" w:rsidRPr="00B26E82" w:rsidRDefault="000514EF" w:rsidP="000514EF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อธิการบดีมหาวิทยาลัยราช</w:t>
            </w:r>
            <w:proofErr w:type="spellStart"/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ภัฏ</w:t>
            </w:r>
            <w:proofErr w:type="spellEnd"/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เพชรบุรี</w:t>
            </w:r>
          </w:p>
        </w:tc>
      </w:tr>
    </w:tbl>
    <w:p w:rsidR="00A306D2" w:rsidRPr="004B0374" w:rsidRDefault="00A306D2" w:rsidP="00B203BF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bookmarkStart w:id="0" w:name="_GoBack"/>
      <w:bookmarkEnd w:id="0"/>
    </w:p>
    <w:sectPr w:rsidR="00A306D2" w:rsidRPr="004B0374" w:rsidSect="006B72B7">
      <w:headerReference w:type="even" r:id="rId7"/>
      <w:headerReference w:type="default" r:id="rId8"/>
      <w:footerReference w:type="first" r:id="rId9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8E" w:rsidRDefault="00E8628E">
      <w:r>
        <w:separator/>
      </w:r>
    </w:p>
  </w:endnote>
  <w:endnote w:type="continuationSeparator" w:id="0">
    <w:p w:rsidR="00E8628E" w:rsidRDefault="00E8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A8F" w:rsidRPr="00627A8F" w:rsidRDefault="00627A8F" w:rsidP="00627A8F">
    <w:pPr>
      <w:pStyle w:val="a7"/>
      <w:jc w:val="center"/>
      <w:rPr>
        <w:rFonts w:ascii="TH SarabunPSK" w:hAnsi="TH SarabunPSK" w:cs="TH SarabunPSK"/>
        <w:i/>
        <w:iCs/>
        <w:cs/>
      </w:rPr>
    </w:pPr>
    <w:r w:rsidRPr="00976F05">
      <w:rPr>
        <w:rFonts w:ascii="TH SarabunPSK" w:hAnsi="TH SarabunPSK" w:cs="TH SarabunPSK" w:hint="cs"/>
        <w:i/>
        <w:iCs/>
        <w:highlight w:val="green"/>
        <w:cs/>
      </w:rPr>
      <w:t xml:space="preserve">-- </w:t>
    </w:r>
    <w:r w:rsidRPr="00976F05">
      <w:rPr>
        <w:rFonts w:ascii="TH SarabunPSK" w:hAnsi="TH SarabunPSK" w:cs="TH SarabunPSK"/>
        <w:i/>
        <w:iCs/>
        <w:highlight w:val="green"/>
        <w:cs/>
      </w:rPr>
      <w:t>สำหรับโ</w:t>
    </w:r>
    <w:r w:rsidR="00A03C4B" w:rsidRPr="00976F05">
      <w:rPr>
        <w:rFonts w:ascii="TH SarabunPSK" w:hAnsi="TH SarabunPSK" w:cs="TH SarabunPSK"/>
        <w:i/>
        <w:iCs/>
        <w:highlight w:val="green"/>
        <w:cs/>
      </w:rPr>
      <w:t>ครงการ/กิจกรรมที่มี</w:t>
    </w:r>
    <w:r w:rsidRPr="00976F05">
      <w:rPr>
        <w:rFonts w:ascii="TH SarabunPSK" w:hAnsi="TH SarabunPSK" w:cs="TH SarabunPSK"/>
        <w:i/>
        <w:iCs/>
        <w:highlight w:val="green"/>
        <w:cs/>
      </w:rPr>
      <w:t>งบประมาณ 100,00</w:t>
    </w:r>
    <w:r w:rsidR="004B78CB" w:rsidRPr="00976F05">
      <w:rPr>
        <w:rFonts w:ascii="TH SarabunPSK" w:hAnsi="TH SarabunPSK" w:cs="TH SarabunPSK" w:hint="cs"/>
        <w:i/>
        <w:iCs/>
        <w:highlight w:val="green"/>
        <w:cs/>
      </w:rPr>
      <w:t>1</w:t>
    </w:r>
    <w:r w:rsidRPr="00976F05">
      <w:rPr>
        <w:rFonts w:ascii="TH SarabunPSK" w:hAnsi="TH SarabunPSK" w:cs="TH SarabunPSK"/>
        <w:i/>
        <w:iCs/>
        <w:highlight w:val="green"/>
        <w:cs/>
      </w:rPr>
      <w:t xml:space="preserve"> บาท</w:t>
    </w:r>
    <w:r w:rsidR="004B78CB" w:rsidRPr="00976F05">
      <w:rPr>
        <w:rFonts w:ascii="TH SarabunPSK" w:hAnsi="TH SarabunPSK" w:cs="TH SarabunPSK" w:hint="cs"/>
        <w:i/>
        <w:iCs/>
        <w:highlight w:val="green"/>
        <w:cs/>
      </w:rPr>
      <w:t>ขึ้นไป</w:t>
    </w:r>
    <w:r w:rsidRPr="00976F05">
      <w:rPr>
        <w:rFonts w:ascii="TH SarabunPSK" w:hAnsi="TH SarabunPSK" w:cs="TH SarabunPSK" w:hint="cs"/>
        <w:i/>
        <w:iCs/>
        <w:highlight w:val="green"/>
        <w:cs/>
      </w:rPr>
      <w:t xml:space="preserve">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8E" w:rsidRDefault="00E8628E">
      <w:r>
        <w:separator/>
      </w:r>
    </w:p>
  </w:footnote>
  <w:footnote w:type="continuationSeparator" w:id="0">
    <w:p w:rsidR="00E8628E" w:rsidRDefault="00E86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B203BF">
      <w:rPr>
        <w:rStyle w:val="a6"/>
        <w:rFonts w:ascii="TH SarabunPSK" w:hAnsi="TH SarabunPSK" w:cs="TH SarabunPSK"/>
        <w:noProof/>
        <w:sz w:val="32"/>
        <w:szCs w:val="32"/>
        <w:cs/>
      </w:rPr>
      <w:t>๖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E4"/>
    <w:rsid w:val="000009B3"/>
    <w:rsid w:val="00041424"/>
    <w:rsid w:val="000514EF"/>
    <w:rsid w:val="00055E5F"/>
    <w:rsid w:val="00057E7F"/>
    <w:rsid w:val="0006583D"/>
    <w:rsid w:val="000A6444"/>
    <w:rsid w:val="000C04BF"/>
    <w:rsid w:val="000D658D"/>
    <w:rsid w:val="000D6911"/>
    <w:rsid w:val="00107DC9"/>
    <w:rsid w:val="00126983"/>
    <w:rsid w:val="00134354"/>
    <w:rsid w:val="00134A4B"/>
    <w:rsid w:val="001356A8"/>
    <w:rsid w:val="00137878"/>
    <w:rsid w:val="00142583"/>
    <w:rsid w:val="0015472A"/>
    <w:rsid w:val="001878BA"/>
    <w:rsid w:val="00193FB7"/>
    <w:rsid w:val="001A236F"/>
    <w:rsid w:val="001A6AAA"/>
    <w:rsid w:val="001B6BD6"/>
    <w:rsid w:val="001D2D8E"/>
    <w:rsid w:val="001D52C6"/>
    <w:rsid w:val="001F5E85"/>
    <w:rsid w:val="00207F55"/>
    <w:rsid w:val="00232AFD"/>
    <w:rsid w:val="002343A7"/>
    <w:rsid w:val="00234405"/>
    <w:rsid w:val="00236EDF"/>
    <w:rsid w:val="002456E7"/>
    <w:rsid w:val="00256F08"/>
    <w:rsid w:val="0027125A"/>
    <w:rsid w:val="002747A4"/>
    <w:rsid w:val="00287E1A"/>
    <w:rsid w:val="002A5432"/>
    <w:rsid w:val="002A5CB9"/>
    <w:rsid w:val="002B578D"/>
    <w:rsid w:val="002D0C13"/>
    <w:rsid w:val="002D3DE6"/>
    <w:rsid w:val="002E1EB8"/>
    <w:rsid w:val="002E788A"/>
    <w:rsid w:val="002F20E1"/>
    <w:rsid w:val="002F2539"/>
    <w:rsid w:val="00306778"/>
    <w:rsid w:val="00321B96"/>
    <w:rsid w:val="00326FCD"/>
    <w:rsid w:val="00335275"/>
    <w:rsid w:val="00336DC6"/>
    <w:rsid w:val="003435F2"/>
    <w:rsid w:val="0036576A"/>
    <w:rsid w:val="00387B20"/>
    <w:rsid w:val="003960BE"/>
    <w:rsid w:val="003961B1"/>
    <w:rsid w:val="003A54A5"/>
    <w:rsid w:val="003B0B81"/>
    <w:rsid w:val="003B5161"/>
    <w:rsid w:val="003C2EC2"/>
    <w:rsid w:val="003C3B36"/>
    <w:rsid w:val="003D4C07"/>
    <w:rsid w:val="003E582F"/>
    <w:rsid w:val="00444D28"/>
    <w:rsid w:val="004470AA"/>
    <w:rsid w:val="004522BC"/>
    <w:rsid w:val="0045480E"/>
    <w:rsid w:val="00460E5B"/>
    <w:rsid w:val="00485668"/>
    <w:rsid w:val="00497633"/>
    <w:rsid w:val="004B0E42"/>
    <w:rsid w:val="004B374F"/>
    <w:rsid w:val="004B4D7E"/>
    <w:rsid w:val="004B78CB"/>
    <w:rsid w:val="004C3F02"/>
    <w:rsid w:val="004C53C8"/>
    <w:rsid w:val="004C67DB"/>
    <w:rsid w:val="004E3F55"/>
    <w:rsid w:val="004E7B4A"/>
    <w:rsid w:val="004F501D"/>
    <w:rsid w:val="004F7F68"/>
    <w:rsid w:val="00506B44"/>
    <w:rsid w:val="00511243"/>
    <w:rsid w:val="00523D9D"/>
    <w:rsid w:val="00524ECF"/>
    <w:rsid w:val="005316D2"/>
    <w:rsid w:val="00534F02"/>
    <w:rsid w:val="005425A8"/>
    <w:rsid w:val="005458F7"/>
    <w:rsid w:val="00586272"/>
    <w:rsid w:val="005A5FC3"/>
    <w:rsid w:val="005A769C"/>
    <w:rsid w:val="005B3CDE"/>
    <w:rsid w:val="005C28DA"/>
    <w:rsid w:val="005D3604"/>
    <w:rsid w:val="005E4E6E"/>
    <w:rsid w:val="005F4EE0"/>
    <w:rsid w:val="00612B51"/>
    <w:rsid w:val="006133F6"/>
    <w:rsid w:val="00613DE2"/>
    <w:rsid w:val="00627A8F"/>
    <w:rsid w:val="00634C2C"/>
    <w:rsid w:val="00655F81"/>
    <w:rsid w:val="00666E9A"/>
    <w:rsid w:val="006915C5"/>
    <w:rsid w:val="006A175C"/>
    <w:rsid w:val="006A328D"/>
    <w:rsid w:val="006A350C"/>
    <w:rsid w:val="006A4118"/>
    <w:rsid w:val="006B17F4"/>
    <w:rsid w:val="006B72B7"/>
    <w:rsid w:val="006D16F7"/>
    <w:rsid w:val="006D34C8"/>
    <w:rsid w:val="006E31FA"/>
    <w:rsid w:val="006E3477"/>
    <w:rsid w:val="006E7C4D"/>
    <w:rsid w:val="007010D8"/>
    <w:rsid w:val="007154B5"/>
    <w:rsid w:val="0075386F"/>
    <w:rsid w:val="00774016"/>
    <w:rsid w:val="007909DE"/>
    <w:rsid w:val="00792988"/>
    <w:rsid w:val="007941B5"/>
    <w:rsid w:val="007955BD"/>
    <w:rsid w:val="007A77CC"/>
    <w:rsid w:val="007B03E1"/>
    <w:rsid w:val="007B0FAD"/>
    <w:rsid w:val="007B1DF0"/>
    <w:rsid w:val="007B3508"/>
    <w:rsid w:val="007E6E95"/>
    <w:rsid w:val="007F166C"/>
    <w:rsid w:val="007F1A71"/>
    <w:rsid w:val="00812676"/>
    <w:rsid w:val="00831A81"/>
    <w:rsid w:val="00841186"/>
    <w:rsid w:val="0084483C"/>
    <w:rsid w:val="00851C3C"/>
    <w:rsid w:val="008535D9"/>
    <w:rsid w:val="0086677E"/>
    <w:rsid w:val="008720A2"/>
    <w:rsid w:val="00897BBA"/>
    <w:rsid w:val="008A5D3D"/>
    <w:rsid w:val="008D01E2"/>
    <w:rsid w:val="008E157A"/>
    <w:rsid w:val="008E530B"/>
    <w:rsid w:val="008F0407"/>
    <w:rsid w:val="00901DE5"/>
    <w:rsid w:val="00904C2B"/>
    <w:rsid w:val="009134F4"/>
    <w:rsid w:val="00920F5E"/>
    <w:rsid w:val="00921E9F"/>
    <w:rsid w:val="00923102"/>
    <w:rsid w:val="00934463"/>
    <w:rsid w:val="00946E2C"/>
    <w:rsid w:val="00950731"/>
    <w:rsid w:val="00951D06"/>
    <w:rsid w:val="00976F05"/>
    <w:rsid w:val="009813B5"/>
    <w:rsid w:val="00990D85"/>
    <w:rsid w:val="00992124"/>
    <w:rsid w:val="009C083B"/>
    <w:rsid w:val="009C54CB"/>
    <w:rsid w:val="009C74E1"/>
    <w:rsid w:val="009D0BC0"/>
    <w:rsid w:val="009D26C8"/>
    <w:rsid w:val="009D74D7"/>
    <w:rsid w:val="00A03C4B"/>
    <w:rsid w:val="00A07DF8"/>
    <w:rsid w:val="00A10DAF"/>
    <w:rsid w:val="00A17D41"/>
    <w:rsid w:val="00A20913"/>
    <w:rsid w:val="00A306D2"/>
    <w:rsid w:val="00A42313"/>
    <w:rsid w:val="00A46B35"/>
    <w:rsid w:val="00A60D81"/>
    <w:rsid w:val="00A64DF4"/>
    <w:rsid w:val="00A841C7"/>
    <w:rsid w:val="00A97E58"/>
    <w:rsid w:val="00AB3BC8"/>
    <w:rsid w:val="00AC0FEE"/>
    <w:rsid w:val="00AC4217"/>
    <w:rsid w:val="00AD0725"/>
    <w:rsid w:val="00AD1C6E"/>
    <w:rsid w:val="00AD5188"/>
    <w:rsid w:val="00AE4267"/>
    <w:rsid w:val="00B002E5"/>
    <w:rsid w:val="00B13952"/>
    <w:rsid w:val="00B16992"/>
    <w:rsid w:val="00B203BF"/>
    <w:rsid w:val="00B453CF"/>
    <w:rsid w:val="00B51B3E"/>
    <w:rsid w:val="00B63F00"/>
    <w:rsid w:val="00B80B01"/>
    <w:rsid w:val="00B84631"/>
    <w:rsid w:val="00B8566C"/>
    <w:rsid w:val="00B857A1"/>
    <w:rsid w:val="00B91F55"/>
    <w:rsid w:val="00BA4F71"/>
    <w:rsid w:val="00BC60D5"/>
    <w:rsid w:val="00BD3E8D"/>
    <w:rsid w:val="00BF6C5B"/>
    <w:rsid w:val="00C06B23"/>
    <w:rsid w:val="00C13F57"/>
    <w:rsid w:val="00C25627"/>
    <w:rsid w:val="00C2565C"/>
    <w:rsid w:val="00C47380"/>
    <w:rsid w:val="00C61C3E"/>
    <w:rsid w:val="00C72D47"/>
    <w:rsid w:val="00C87E7C"/>
    <w:rsid w:val="00C9039D"/>
    <w:rsid w:val="00C94909"/>
    <w:rsid w:val="00C97774"/>
    <w:rsid w:val="00CA5A60"/>
    <w:rsid w:val="00CB4B53"/>
    <w:rsid w:val="00CC5DC4"/>
    <w:rsid w:val="00CD0E90"/>
    <w:rsid w:val="00CE2BC0"/>
    <w:rsid w:val="00CF4E66"/>
    <w:rsid w:val="00CF7165"/>
    <w:rsid w:val="00D02FEC"/>
    <w:rsid w:val="00D35165"/>
    <w:rsid w:val="00D40E4A"/>
    <w:rsid w:val="00D433BD"/>
    <w:rsid w:val="00D4689D"/>
    <w:rsid w:val="00D518B7"/>
    <w:rsid w:val="00D5496A"/>
    <w:rsid w:val="00D57117"/>
    <w:rsid w:val="00D60159"/>
    <w:rsid w:val="00D6626B"/>
    <w:rsid w:val="00D82539"/>
    <w:rsid w:val="00D9109D"/>
    <w:rsid w:val="00D91A68"/>
    <w:rsid w:val="00DB112C"/>
    <w:rsid w:val="00DB741A"/>
    <w:rsid w:val="00DC04C9"/>
    <w:rsid w:val="00DC6853"/>
    <w:rsid w:val="00DD267F"/>
    <w:rsid w:val="00DD3C3D"/>
    <w:rsid w:val="00DF05F2"/>
    <w:rsid w:val="00E30CE3"/>
    <w:rsid w:val="00E3712F"/>
    <w:rsid w:val="00E537F1"/>
    <w:rsid w:val="00E56A84"/>
    <w:rsid w:val="00E8014A"/>
    <w:rsid w:val="00E8628E"/>
    <w:rsid w:val="00EB5645"/>
    <w:rsid w:val="00EB5E8E"/>
    <w:rsid w:val="00EC23EF"/>
    <w:rsid w:val="00EC3D60"/>
    <w:rsid w:val="00EC4B1D"/>
    <w:rsid w:val="00ED00DB"/>
    <w:rsid w:val="00ED346D"/>
    <w:rsid w:val="00EE0C32"/>
    <w:rsid w:val="00EE2F1A"/>
    <w:rsid w:val="00F00547"/>
    <w:rsid w:val="00F06498"/>
    <w:rsid w:val="00F116A9"/>
    <w:rsid w:val="00F21D30"/>
    <w:rsid w:val="00F23720"/>
    <w:rsid w:val="00F4094B"/>
    <w:rsid w:val="00F552AE"/>
    <w:rsid w:val="00F57925"/>
    <w:rsid w:val="00F819F8"/>
    <w:rsid w:val="00F86446"/>
    <w:rsid w:val="00F92927"/>
    <w:rsid w:val="00F9738D"/>
    <w:rsid w:val="00FA24EF"/>
    <w:rsid w:val="00FB2240"/>
    <w:rsid w:val="00FB2AAC"/>
    <w:rsid w:val="00FB3EF2"/>
    <w:rsid w:val="00FC1FDB"/>
    <w:rsid w:val="00FC2272"/>
    <w:rsid w:val="00FC73E4"/>
    <w:rsid w:val="00FD575A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D0A93-7419-46A1-97BA-EA46E93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A306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b">
    <w:name w:val="Body Text"/>
    <w:basedOn w:val="a"/>
    <w:link w:val="ac"/>
    <w:rsid w:val="003961B1"/>
    <w:rPr>
      <w:rFonts w:ascii="EucrosiaUPC" w:eastAsia="Cordia New" w:hAnsi="EucrosiaUPC" w:cs="EucrosiaUPC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3961B1"/>
    <w:rPr>
      <w:rFonts w:ascii="EucrosiaUPC" w:eastAsia="Cordia New" w:hAnsi="EucrosiaUPC" w:cs="EucrosiaUPC"/>
      <w:sz w:val="32"/>
      <w:szCs w:val="32"/>
    </w:rPr>
  </w:style>
  <w:style w:type="table" w:styleId="ad">
    <w:name w:val="Table Grid"/>
    <w:basedOn w:val="a1"/>
    <w:rsid w:val="00DB112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651123_หนังสือภายใน65.dotx</Template>
  <TotalTime>85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SUCHADA  KANOKCHADCHAWAN</cp:lastModifiedBy>
  <cp:revision>175</cp:revision>
  <cp:lastPrinted>2023-05-22T07:21:00Z</cp:lastPrinted>
  <dcterms:created xsi:type="dcterms:W3CDTF">2023-05-22T02:49:00Z</dcterms:created>
  <dcterms:modified xsi:type="dcterms:W3CDTF">2025-10-30T07:27:00Z</dcterms:modified>
</cp:coreProperties>
</file>